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46B9" w14:textId="558A5939" w:rsidR="00B17088" w:rsidRPr="00E304BD" w:rsidRDefault="00B17088" w:rsidP="00B17088">
      <w:pPr>
        <w:rPr>
          <w:color w:val="333333"/>
        </w:rPr>
      </w:pPr>
      <w:r w:rsidRPr="00E304BD">
        <w:rPr>
          <w:color w:val="333333"/>
        </w:rPr>
        <w:t>Ředitel</w:t>
      </w:r>
      <w:r w:rsidR="00352269" w:rsidRPr="00E304BD">
        <w:rPr>
          <w:color w:val="333333"/>
        </w:rPr>
        <w:t>i</w:t>
      </w:r>
      <w:r w:rsidRPr="00E304BD">
        <w:rPr>
          <w:color w:val="333333"/>
        </w:rPr>
        <w:t xml:space="preserve"> Bratrské školy – církevní základní školy</w:t>
      </w:r>
    </w:p>
    <w:p w14:paraId="23464EB6" w14:textId="77777777" w:rsidR="00704530" w:rsidRDefault="00704530" w:rsidP="00B17088">
      <w:pPr>
        <w:rPr>
          <w:color w:val="333333"/>
        </w:rPr>
      </w:pPr>
    </w:p>
    <w:p w14:paraId="1905D7F4" w14:textId="77777777" w:rsidR="00E304BD" w:rsidRPr="003B6258" w:rsidRDefault="00B17088" w:rsidP="00B17088">
      <w:pPr>
        <w:jc w:val="center"/>
        <w:rPr>
          <w:b/>
          <w:color w:val="333333"/>
          <w:sz w:val="40"/>
          <w:szCs w:val="40"/>
          <w:u w:val="single"/>
        </w:rPr>
      </w:pPr>
      <w:r w:rsidRPr="003B6258">
        <w:rPr>
          <w:b/>
          <w:color w:val="333333"/>
          <w:sz w:val="40"/>
          <w:szCs w:val="40"/>
          <w:u w:val="single"/>
        </w:rPr>
        <w:t xml:space="preserve">Žádost o </w:t>
      </w:r>
      <w:r w:rsidR="00C94AC6" w:rsidRPr="003B6258">
        <w:rPr>
          <w:b/>
          <w:color w:val="333333"/>
          <w:sz w:val="40"/>
          <w:szCs w:val="40"/>
          <w:u w:val="single"/>
        </w:rPr>
        <w:t xml:space="preserve">přijetí do </w:t>
      </w:r>
      <w:r w:rsidR="00AB1069" w:rsidRPr="003B6258">
        <w:rPr>
          <w:b/>
          <w:color w:val="333333"/>
          <w:sz w:val="40"/>
          <w:szCs w:val="40"/>
          <w:u w:val="single"/>
        </w:rPr>
        <w:t>0</w:t>
      </w:r>
      <w:r w:rsidR="00C94AC6" w:rsidRPr="003B6258">
        <w:rPr>
          <w:b/>
          <w:color w:val="333333"/>
          <w:sz w:val="40"/>
          <w:szCs w:val="40"/>
          <w:u w:val="single"/>
        </w:rPr>
        <w:t xml:space="preserve">. </w:t>
      </w:r>
      <w:r w:rsidR="00AB1069" w:rsidRPr="003B6258">
        <w:rPr>
          <w:b/>
          <w:color w:val="333333"/>
          <w:sz w:val="40"/>
          <w:szCs w:val="40"/>
          <w:u w:val="single"/>
        </w:rPr>
        <w:t>ročníku</w:t>
      </w:r>
    </w:p>
    <w:p w14:paraId="4904C39B" w14:textId="77777777" w:rsidR="00E304BD" w:rsidRPr="00E304BD" w:rsidRDefault="00E304BD" w:rsidP="00B17088">
      <w:pPr>
        <w:jc w:val="center"/>
        <w:rPr>
          <w:bCs/>
          <w:color w:val="333333"/>
          <w:sz w:val="16"/>
          <w:szCs w:val="16"/>
        </w:rPr>
      </w:pPr>
    </w:p>
    <w:p w14:paraId="65A222E5" w14:textId="648D3D0C" w:rsidR="00B17088" w:rsidRPr="00FC71F9" w:rsidRDefault="00AB1069" w:rsidP="00B17088">
      <w:pPr>
        <w:jc w:val="center"/>
        <w:rPr>
          <w:bCs/>
          <w:color w:val="333333"/>
          <w:sz w:val="20"/>
          <w:szCs w:val="20"/>
        </w:rPr>
      </w:pPr>
      <w:r w:rsidRPr="00FC71F9">
        <w:rPr>
          <w:bCs/>
          <w:color w:val="333333"/>
          <w:sz w:val="20"/>
          <w:szCs w:val="20"/>
        </w:rPr>
        <w:t xml:space="preserve">dle zákona 561/2004 Sb. </w:t>
      </w:r>
      <w:r w:rsidR="00E304BD" w:rsidRPr="00FC71F9">
        <w:rPr>
          <w:bCs/>
          <w:color w:val="333333"/>
          <w:sz w:val="20"/>
          <w:szCs w:val="20"/>
        </w:rPr>
        <w:t xml:space="preserve">– </w:t>
      </w:r>
      <w:r w:rsidRPr="00FC71F9">
        <w:rPr>
          <w:bCs/>
          <w:color w:val="333333"/>
          <w:sz w:val="20"/>
          <w:szCs w:val="20"/>
        </w:rPr>
        <w:t xml:space="preserve">Zákon o předškolním, základním, </w:t>
      </w:r>
      <w:r w:rsidR="00E304BD" w:rsidRPr="00FC71F9">
        <w:rPr>
          <w:bCs/>
          <w:color w:val="333333"/>
          <w:sz w:val="20"/>
          <w:szCs w:val="20"/>
        </w:rPr>
        <w:t>s</w:t>
      </w:r>
      <w:r w:rsidRPr="00FC71F9">
        <w:rPr>
          <w:bCs/>
          <w:color w:val="333333"/>
          <w:sz w:val="20"/>
          <w:szCs w:val="20"/>
        </w:rPr>
        <w:t>tředním, vyšším odborném</w:t>
      </w:r>
      <w:r w:rsidR="00E304BD" w:rsidRPr="00FC71F9">
        <w:rPr>
          <w:bCs/>
          <w:color w:val="333333"/>
          <w:sz w:val="20"/>
          <w:szCs w:val="20"/>
        </w:rPr>
        <w:t xml:space="preserve"> </w:t>
      </w:r>
      <w:r w:rsidRPr="00FC71F9">
        <w:rPr>
          <w:bCs/>
          <w:color w:val="333333"/>
          <w:sz w:val="20"/>
          <w:szCs w:val="20"/>
        </w:rPr>
        <w:t>a jiném vzdělávání (školský zákon)</w:t>
      </w:r>
    </w:p>
    <w:p w14:paraId="1821A46E" w14:textId="036B267B" w:rsidR="00B17088" w:rsidRDefault="00B17088" w:rsidP="00B17088">
      <w:pPr>
        <w:jc w:val="center"/>
        <w:rPr>
          <w:b/>
          <w:color w:val="333333"/>
          <w:u w:val="single"/>
        </w:rPr>
      </w:pPr>
    </w:p>
    <w:p w14:paraId="5DADBF64" w14:textId="1B423B8A" w:rsidR="00B17088" w:rsidRPr="003B6258" w:rsidRDefault="00E304BD" w:rsidP="00AB1069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Zákonný zástupce – účastník řízení:</w:t>
      </w:r>
    </w:p>
    <w:p w14:paraId="6FD7C835" w14:textId="77777777" w:rsidR="00E304BD" w:rsidRPr="00AC128D" w:rsidRDefault="00E304BD" w:rsidP="00E304BD">
      <w:pPr>
        <w:rPr>
          <w:bCs/>
          <w:color w:val="333333"/>
        </w:rPr>
      </w:pPr>
    </w:p>
    <w:p w14:paraId="7274C92F" w14:textId="2E02508B" w:rsidR="00E304BD" w:rsidRPr="00FC71F9" w:rsidRDefault="00E304BD" w:rsidP="00AC128D">
      <w:pPr>
        <w:jc w:val="both"/>
        <w:rPr>
          <w:bCs/>
          <w:color w:val="333333"/>
          <w:sz w:val="20"/>
          <w:szCs w:val="20"/>
        </w:rPr>
      </w:pPr>
      <w:r w:rsidRPr="00FC71F9">
        <w:rPr>
          <w:bCs/>
          <w:color w:val="333333"/>
          <w:sz w:val="20"/>
          <w:szCs w:val="20"/>
        </w:rPr>
        <w:t xml:space="preserve">Níže uvedený zákonný zástupce čestně prohlašuje, že jedná ve vzájemné shodě a se </w:t>
      </w:r>
      <w:r w:rsidR="00AC128D" w:rsidRPr="00FC71F9">
        <w:rPr>
          <w:bCs/>
          <w:color w:val="333333"/>
          <w:sz w:val="20"/>
          <w:szCs w:val="20"/>
        </w:rPr>
        <w:t>s</w:t>
      </w:r>
      <w:r w:rsidRPr="00FC71F9">
        <w:rPr>
          <w:bCs/>
          <w:color w:val="333333"/>
          <w:sz w:val="20"/>
          <w:szCs w:val="20"/>
        </w:rPr>
        <w:t>ouhlasem druhého z rodičů (zákonných zástupců) ve smyslu ustanovení §876 zákona 89/2012 Sb., občanský zákoník – tzv. rodičovská odpovědnost.</w:t>
      </w:r>
    </w:p>
    <w:p w14:paraId="0CC9F573" w14:textId="3ADA00E3" w:rsidR="00E304BD" w:rsidRPr="00AC128D" w:rsidRDefault="00E304BD" w:rsidP="00E304BD">
      <w:pPr>
        <w:rPr>
          <w:bCs/>
          <w:color w:val="33333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4530" w14:paraId="1B0A9EDE" w14:textId="77777777" w:rsidTr="003B6258">
        <w:trPr>
          <w:trHeight w:val="546"/>
        </w:trPr>
        <w:tc>
          <w:tcPr>
            <w:tcW w:w="2405" w:type="dxa"/>
            <w:vAlign w:val="center"/>
          </w:tcPr>
          <w:p w14:paraId="7B1BFB34" w14:textId="5EF90D7F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Jméno a příjmení</w:t>
            </w:r>
            <w:r w:rsidRPr="00704530">
              <w:rPr>
                <w:b/>
                <w:color w:val="333333"/>
              </w:rPr>
              <w:br/>
              <w:t>zákonného zástupce:</w:t>
            </w:r>
          </w:p>
        </w:tc>
        <w:tc>
          <w:tcPr>
            <w:tcW w:w="6657" w:type="dxa"/>
          </w:tcPr>
          <w:p w14:paraId="7B80E629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76B3163B" w14:textId="77777777" w:rsidTr="003B6258">
        <w:trPr>
          <w:trHeight w:val="636"/>
        </w:trPr>
        <w:tc>
          <w:tcPr>
            <w:tcW w:w="2405" w:type="dxa"/>
            <w:vAlign w:val="center"/>
          </w:tcPr>
          <w:p w14:paraId="017D7AC0" w14:textId="4591AA42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 xml:space="preserve">Místo </w:t>
            </w:r>
            <w:r w:rsidRPr="00704530">
              <w:rPr>
                <w:b/>
                <w:color w:val="333333"/>
              </w:rPr>
              <w:br/>
              <w:t>trvalého pobytu:</w:t>
            </w:r>
          </w:p>
        </w:tc>
        <w:tc>
          <w:tcPr>
            <w:tcW w:w="6657" w:type="dxa"/>
          </w:tcPr>
          <w:p w14:paraId="45DAD1E5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59FB9808" w14:textId="77777777" w:rsidTr="003B6258">
        <w:trPr>
          <w:trHeight w:val="584"/>
        </w:trPr>
        <w:tc>
          <w:tcPr>
            <w:tcW w:w="2405" w:type="dxa"/>
            <w:vAlign w:val="center"/>
          </w:tcPr>
          <w:p w14:paraId="4F68CB25" w14:textId="5E5C9B26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Adresa pro doručování:</w:t>
            </w:r>
          </w:p>
        </w:tc>
        <w:tc>
          <w:tcPr>
            <w:tcW w:w="6657" w:type="dxa"/>
          </w:tcPr>
          <w:p w14:paraId="02463212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FC71F9" w14:paraId="2E5F713C" w14:textId="77777777" w:rsidTr="003B6258">
        <w:trPr>
          <w:trHeight w:val="584"/>
        </w:trPr>
        <w:tc>
          <w:tcPr>
            <w:tcW w:w="2405" w:type="dxa"/>
            <w:vAlign w:val="center"/>
          </w:tcPr>
          <w:p w14:paraId="38F429D5" w14:textId="7894A5B4" w:rsidR="00FC71F9" w:rsidRPr="00704530" w:rsidRDefault="00FC71F9" w:rsidP="00704530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Datová schránka:</w:t>
            </w:r>
          </w:p>
        </w:tc>
        <w:tc>
          <w:tcPr>
            <w:tcW w:w="6657" w:type="dxa"/>
          </w:tcPr>
          <w:p w14:paraId="09F59B9C" w14:textId="77777777" w:rsidR="00FC71F9" w:rsidRDefault="00FC71F9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683E29AB" w14:textId="77777777" w:rsidTr="003B6258">
        <w:trPr>
          <w:trHeight w:val="532"/>
        </w:trPr>
        <w:tc>
          <w:tcPr>
            <w:tcW w:w="2405" w:type="dxa"/>
            <w:vAlign w:val="center"/>
          </w:tcPr>
          <w:p w14:paraId="24044D4B" w14:textId="5A99365D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Email:</w:t>
            </w:r>
          </w:p>
        </w:tc>
        <w:tc>
          <w:tcPr>
            <w:tcW w:w="6657" w:type="dxa"/>
          </w:tcPr>
          <w:p w14:paraId="5415ED51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704530" w14:paraId="4109EF72" w14:textId="77777777" w:rsidTr="003B6258">
        <w:trPr>
          <w:trHeight w:val="622"/>
        </w:trPr>
        <w:tc>
          <w:tcPr>
            <w:tcW w:w="2405" w:type="dxa"/>
            <w:vAlign w:val="center"/>
          </w:tcPr>
          <w:p w14:paraId="33D17EE1" w14:textId="7F4AFDE7" w:rsidR="00704530" w:rsidRPr="00704530" w:rsidRDefault="00704530" w:rsidP="00704530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Telefon:</w:t>
            </w:r>
          </w:p>
        </w:tc>
        <w:tc>
          <w:tcPr>
            <w:tcW w:w="6657" w:type="dxa"/>
          </w:tcPr>
          <w:p w14:paraId="06FD5DF3" w14:textId="77777777" w:rsidR="00704530" w:rsidRDefault="00704530" w:rsidP="00E304B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25B748A8" w14:textId="1AD5ED7A" w:rsidR="003B6258" w:rsidRDefault="003B6258" w:rsidP="00E304BD">
      <w:pPr>
        <w:rPr>
          <w:bCs/>
          <w:color w:val="333333"/>
        </w:rPr>
      </w:pPr>
    </w:p>
    <w:p w14:paraId="3F953BAD" w14:textId="05570258" w:rsidR="00E304BD" w:rsidRPr="003B6258" w:rsidRDefault="00E304BD" w:rsidP="00E304BD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Ředitel školy:</w:t>
      </w:r>
    </w:p>
    <w:p w14:paraId="100CE6BF" w14:textId="040D7CB2" w:rsidR="00E304BD" w:rsidRPr="00AC128D" w:rsidRDefault="00E304BD" w:rsidP="00E304BD">
      <w:pPr>
        <w:rPr>
          <w:bCs/>
          <w:color w:val="333333"/>
        </w:rPr>
      </w:pPr>
    </w:p>
    <w:p w14:paraId="14755C2F" w14:textId="592FCD1D" w:rsidR="00E304BD" w:rsidRPr="00AC128D" w:rsidRDefault="00E304BD" w:rsidP="00E304BD">
      <w:pPr>
        <w:rPr>
          <w:bCs/>
          <w:color w:val="333333"/>
        </w:rPr>
      </w:pPr>
      <w:r w:rsidRPr="00AC128D">
        <w:rPr>
          <w:b/>
          <w:color w:val="333333"/>
        </w:rPr>
        <w:t>Jméno a příjmení:</w:t>
      </w:r>
      <w:r w:rsidRPr="00AC128D">
        <w:rPr>
          <w:bCs/>
          <w:color w:val="333333"/>
        </w:rPr>
        <w:tab/>
        <w:t xml:space="preserve">Mgr. Rostislav </w:t>
      </w:r>
      <w:proofErr w:type="spellStart"/>
      <w:r w:rsidRPr="00AC128D">
        <w:rPr>
          <w:bCs/>
          <w:color w:val="333333"/>
        </w:rPr>
        <w:t>Konopa</w:t>
      </w:r>
      <w:proofErr w:type="spellEnd"/>
    </w:p>
    <w:p w14:paraId="1F421F04" w14:textId="4DCB383D" w:rsidR="00E304BD" w:rsidRDefault="00E304BD" w:rsidP="00E304BD">
      <w:pPr>
        <w:rPr>
          <w:bCs/>
          <w:color w:val="333333"/>
        </w:rPr>
      </w:pPr>
      <w:r w:rsidRPr="00AC128D">
        <w:rPr>
          <w:b/>
          <w:color w:val="333333"/>
        </w:rPr>
        <w:t>Škola</w:t>
      </w:r>
      <w:r w:rsidR="00704530" w:rsidRPr="00AC128D">
        <w:rPr>
          <w:b/>
          <w:color w:val="333333"/>
        </w:rPr>
        <w:t>:</w:t>
      </w:r>
      <w:r w:rsidR="00704530" w:rsidRPr="00AC128D">
        <w:rPr>
          <w:bCs/>
          <w:color w:val="333333"/>
        </w:rPr>
        <w:tab/>
      </w:r>
      <w:r w:rsidR="00704530" w:rsidRPr="00AC128D">
        <w:rPr>
          <w:bCs/>
          <w:color w:val="333333"/>
        </w:rPr>
        <w:tab/>
      </w:r>
      <w:r w:rsidR="00704530" w:rsidRPr="00AC128D">
        <w:rPr>
          <w:bCs/>
          <w:color w:val="333333"/>
        </w:rPr>
        <w:tab/>
        <w:t>Bratrská škola – církevní základní škola</w:t>
      </w:r>
      <w:r w:rsidR="003B6258">
        <w:rPr>
          <w:bCs/>
          <w:color w:val="333333"/>
        </w:rPr>
        <w:t xml:space="preserve">, </w:t>
      </w:r>
      <w:r w:rsidR="00704530" w:rsidRPr="00AC128D">
        <w:rPr>
          <w:bCs/>
          <w:color w:val="333333"/>
        </w:rPr>
        <w:t>Rajská 300/3, 17000, Praha 7</w:t>
      </w:r>
    </w:p>
    <w:p w14:paraId="6A4FE463" w14:textId="77777777" w:rsidR="003B6258" w:rsidRPr="00AC128D" w:rsidRDefault="003B6258" w:rsidP="00E304BD">
      <w:pPr>
        <w:rPr>
          <w:bCs/>
          <w:color w:val="333333"/>
        </w:rPr>
      </w:pPr>
    </w:p>
    <w:p w14:paraId="0DDAED64" w14:textId="714D6126" w:rsidR="00E304BD" w:rsidRPr="003B6258" w:rsidRDefault="00E304BD" w:rsidP="00E304BD">
      <w:pPr>
        <w:rPr>
          <w:b/>
          <w:color w:val="333333"/>
          <w:sz w:val="40"/>
          <w:szCs w:val="40"/>
        </w:rPr>
      </w:pPr>
      <w:r w:rsidRPr="003B6258">
        <w:rPr>
          <w:b/>
          <w:color w:val="333333"/>
          <w:sz w:val="40"/>
          <w:szCs w:val="40"/>
        </w:rPr>
        <w:t>Žádost:</w:t>
      </w:r>
    </w:p>
    <w:p w14:paraId="4094DEE6" w14:textId="77777777" w:rsidR="00AC128D" w:rsidRPr="003B6258" w:rsidRDefault="00AC128D" w:rsidP="00E304BD">
      <w:pPr>
        <w:rPr>
          <w:b/>
          <w:color w:val="33333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C128D" w14:paraId="096FA871" w14:textId="77777777" w:rsidTr="003B6258">
        <w:trPr>
          <w:trHeight w:val="546"/>
        </w:trPr>
        <w:tc>
          <w:tcPr>
            <w:tcW w:w="2263" w:type="dxa"/>
            <w:vAlign w:val="center"/>
          </w:tcPr>
          <w:p w14:paraId="38BB94EA" w14:textId="6A1B062C" w:rsidR="00AC128D" w:rsidRPr="00704530" w:rsidRDefault="00AC128D" w:rsidP="006657EB">
            <w:pPr>
              <w:jc w:val="center"/>
              <w:rPr>
                <w:b/>
                <w:color w:val="333333"/>
              </w:rPr>
            </w:pPr>
            <w:r w:rsidRPr="00704530">
              <w:rPr>
                <w:b/>
                <w:color w:val="333333"/>
              </w:rPr>
              <w:t>Jméno a příjmení</w:t>
            </w:r>
            <w:r w:rsidRPr="00704530">
              <w:rPr>
                <w:b/>
                <w:color w:val="333333"/>
              </w:rPr>
              <w:br/>
            </w:r>
            <w:r w:rsidR="003B6258">
              <w:rPr>
                <w:b/>
                <w:color w:val="333333"/>
              </w:rPr>
              <w:t>dítěte</w:t>
            </w:r>
            <w:r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0F4C9EAA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0032A529" w14:textId="77777777" w:rsidTr="003B6258">
        <w:trPr>
          <w:trHeight w:val="636"/>
        </w:trPr>
        <w:tc>
          <w:tcPr>
            <w:tcW w:w="2263" w:type="dxa"/>
            <w:vAlign w:val="center"/>
          </w:tcPr>
          <w:p w14:paraId="1B9DB1DF" w14:textId="12800A41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Datum narození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0BBD820B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1D75A334" w14:textId="77777777" w:rsidTr="003B6258">
        <w:trPr>
          <w:trHeight w:val="584"/>
        </w:trPr>
        <w:tc>
          <w:tcPr>
            <w:tcW w:w="2263" w:type="dxa"/>
            <w:vAlign w:val="center"/>
          </w:tcPr>
          <w:p w14:paraId="31F6BC1C" w14:textId="43754E59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Místo trvalého pobytu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619B4A13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AC128D" w14:paraId="42D00A72" w14:textId="77777777" w:rsidTr="003B6258">
        <w:trPr>
          <w:trHeight w:val="532"/>
        </w:trPr>
        <w:tc>
          <w:tcPr>
            <w:tcW w:w="2263" w:type="dxa"/>
            <w:vAlign w:val="center"/>
          </w:tcPr>
          <w:p w14:paraId="4502D5BC" w14:textId="5F223004" w:rsidR="00AC128D" w:rsidRPr="00704530" w:rsidRDefault="003B6258" w:rsidP="006657EB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Adresa MŠ, kterou dítě navštěvuje</w:t>
            </w:r>
            <w:r w:rsidR="00AC128D" w:rsidRPr="00704530">
              <w:rPr>
                <w:b/>
                <w:color w:val="333333"/>
              </w:rPr>
              <w:t>:</w:t>
            </w:r>
          </w:p>
        </w:tc>
        <w:tc>
          <w:tcPr>
            <w:tcW w:w="6799" w:type="dxa"/>
          </w:tcPr>
          <w:p w14:paraId="18CE70F4" w14:textId="77777777" w:rsidR="00AC128D" w:rsidRDefault="00AC128D" w:rsidP="006657EB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7ED51CFC" w14:textId="50C5E6C2" w:rsidR="003B6258" w:rsidRDefault="003B6258" w:rsidP="003B6258">
      <w:pPr>
        <w:spacing w:after="200" w:line="276" w:lineRule="auto"/>
        <w:rPr>
          <w:color w:val="333333"/>
        </w:rPr>
      </w:pPr>
    </w:p>
    <w:p w14:paraId="505A3FC6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V Praze dne   _________________________                         __________________________</w:t>
      </w:r>
    </w:p>
    <w:p w14:paraId="69AD30DE" w14:textId="527FC79D" w:rsidR="003B6258" w:rsidRDefault="00B17088" w:rsidP="003B6258">
      <w:pPr>
        <w:ind w:left="4956" w:firstLine="708"/>
      </w:pPr>
      <w:r>
        <w:rPr>
          <w:color w:val="333333"/>
        </w:rPr>
        <w:t xml:space="preserve">       Podpis zákonného zástupce</w:t>
      </w:r>
    </w:p>
    <w:sectPr w:rsidR="003B6258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FF83" w14:textId="77777777" w:rsidR="0067173C" w:rsidRDefault="0067173C" w:rsidP="00BB1999">
      <w:r>
        <w:separator/>
      </w:r>
    </w:p>
  </w:endnote>
  <w:endnote w:type="continuationSeparator" w:id="0">
    <w:p w14:paraId="51FCBA6A" w14:textId="77777777" w:rsidR="0067173C" w:rsidRDefault="0067173C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CD08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C8B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4A1FFCB2" wp14:editId="482E134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2950FB3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4DD0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A050" w14:textId="77777777" w:rsidR="0067173C" w:rsidRDefault="0067173C" w:rsidP="00BB1999">
      <w:r>
        <w:separator/>
      </w:r>
    </w:p>
  </w:footnote>
  <w:footnote w:type="continuationSeparator" w:id="0">
    <w:p w14:paraId="015F4F08" w14:textId="77777777" w:rsidR="0067173C" w:rsidRDefault="0067173C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8952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225E" w14:textId="77777777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4D254FD4" wp14:editId="2B7455AD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8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07A9A3" wp14:editId="26039940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0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DA07E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rUqy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31AE737" wp14:editId="6A25274F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72C2B" w14:textId="77777777" w:rsidR="00BB1999" w:rsidRDefault="00B1708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61E521" wp14:editId="7C9FFE3F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5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2630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aOlZI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9C03C" wp14:editId="42806F53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765CE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XI2Yw4AAFF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B9F77" wp14:editId="0E6169AE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2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D9CAF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lxhhh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B2D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9"/>
    <w:rsid w:val="001159DB"/>
    <w:rsid w:val="002772BC"/>
    <w:rsid w:val="00352269"/>
    <w:rsid w:val="00373500"/>
    <w:rsid w:val="003B1EEC"/>
    <w:rsid w:val="003B6258"/>
    <w:rsid w:val="003F1F84"/>
    <w:rsid w:val="004B31F5"/>
    <w:rsid w:val="0054077F"/>
    <w:rsid w:val="00582C71"/>
    <w:rsid w:val="00586EE1"/>
    <w:rsid w:val="006209A6"/>
    <w:rsid w:val="006645E1"/>
    <w:rsid w:val="0067173C"/>
    <w:rsid w:val="00704530"/>
    <w:rsid w:val="00AB1069"/>
    <w:rsid w:val="00AC128D"/>
    <w:rsid w:val="00B14807"/>
    <w:rsid w:val="00B16D4D"/>
    <w:rsid w:val="00B17088"/>
    <w:rsid w:val="00BB1999"/>
    <w:rsid w:val="00C94AC6"/>
    <w:rsid w:val="00E0237C"/>
    <w:rsid w:val="00E304BD"/>
    <w:rsid w:val="00F30583"/>
    <w:rsid w:val="00F45CA2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7411"/>
  <w15:docId w15:val="{F5C6238A-3452-4793-AE0A-94FE49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08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70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.jan\Downloads\2020-06-09-01-49-42-Zadost-o-pre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C:\Users\prucha.jan\Downloads\2020-06-09-01-49-42-Zadost-o-prestup.dotx</Template>
  <TotalTime>22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prucha.jan</dc:creator>
  <cp:lastModifiedBy>Jan Průcha</cp:lastModifiedBy>
  <cp:revision>4</cp:revision>
  <cp:lastPrinted>2019-10-21T09:51:00Z</cp:lastPrinted>
  <dcterms:created xsi:type="dcterms:W3CDTF">2023-02-23T16:42:00Z</dcterms:created>
  <dcterms:modified xsi:type="dcterms:W3CDTF">2025-02-02T17:17:00Z</dcterms:modified>
</cp:coreProperties>
</file>